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282357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-01/</w:t>
      </w:r>
      <w:r w:rsidR="00E22001">
        <w:rPr>
          <w:rFonts w:ascii="Times New Roman" w:hAnsi="Times New Roman" w:cs="Times New Roman"/>
        </w:rPr>
        <w:t>14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28235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6432B6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E22001">
        <w:rPr>
          <w:rFonts w:ascii="Times New Roman" w:hAnsi="Times New Roman" w:cs="Times New Roman"/>
        </w:rPr>
        <w:t>13.05</w:t>
      </w:r>
      <w:r w:rsidR="00936964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282357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16/12, 86/12, 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432B6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6432B6">
        <w:rPr>
          <w:rFonts w:ascii="Times New Roman" w:eastAsia="Times New Roman" w:hAnsi="Times New Roman" w:cs="Times New Roman"/>
          <w:lang w:eastAsia="en-US"/>
        </w:rPr>
        <w:t>,98/19, 64/20,151/22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82357">
        <w:rPr>
          <w:rFonts w:ascii="Times New Roman" w:eastAsia="Times New Roman" w:hAnsi="Times New Roman" w:cs="Times New Roman"/>
          <w:lang w:eastAsia="en-US"/>
        </w:rPr>
        <w:t xml:space="preserve">vršiteljica dužnosti ravnatelja 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0D5729">
        <w:rPr>
          <w:rFonts w:ascii="Times New Roman" w:eastAsia="Times New Roman" w:hAnsi="Times New Roman" w:cs="Times New Roman"/>
          <w:b/>
          <w:bCs/>
        </w:rPr>
        <w:t>UČITELJA/ICE MATEMATIKE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 w:rsidR="00C84829"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EB632E">
        <w:rPr>
          <w:rFonts w:ascii="Times New Roman" w:eastAsia="Times New Roman" w:hAnsi="Times New Roman" w:cs="Times New Roman"/>
          <w:b/>
          <w:bCs/>
        </w:rPr>
        <w:t>16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sati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435C82">
        <w:rPr>
          <w:b w:val="0"/>
          <w:bCs w:val="0"/>
          <w:sz w:val="22"/>
          <w:szCs w:val="22"/>
        </w:rPr>
        <w:t>6</w:t>
      </w:r>
      <w:r w:rsidR="00B255B5">
        <w:rPr>
          <w:b w:val="0"/>
          <w:bCs w:val="0"/>
          <w:sz w:val="22"/>
          <w:szCs w:val="22"/>
        </w:rPr>
        <w:t>0 dana.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 xml:space="preserve">od </w:t>
      </w:r>
      <w:r w:rsidR="00E22001">
        <w:rPr>
          <w:sz w:val="22"/>
          <w:szCs w:val="22"/>
        </w:rPr>
        <w:t>13</w:t>
      </w:r>
      <w:r w:rsidR="003D43C9">
        <w:rPr>
          <w:sz w:val="22"/>
          <w:szCs w:val="22"/>
        </w:rPr>
        <w:t>.0</w:t>
      </w:r>
      <w:r w:rsidR="00E22001">
        <w:rPr>
          <w:sz w:val="22"/>
          <w:szCs w:val="22"/>
        </w:rPr>
        <w:t>5</w:t>
      </w:r>
      <w:r w:rsidR="003D43C9">
        <w:rPr>
          <w:sz w:val="22"/>
          <w:szCs w:val="22"/>
        </w:rPr>
        <w:t>.</w:t>
      </w:r>
      <w:r w:rsidR="00A3679C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A3679C">
        <w:rPr>
          <w:sz w:val="22"/>
          <w:szCs w:val="22"/>
        </w:rPr>
        <w:t xml:space="preserve">. do </w:t>
      </w:r>
      <w:r w:rsidR="00D425FE">
        <w:rPr>
          <w:sz w:val="22"/>
          <w:szCs w:val="22"/>
        </w:rPr>
        <w:t>2</w:t>
      </w:r>
      <w:r w:rsidR="00E22001">
        <w:rPr>
          <w:sz w:val="22"/>
          <w:szCs w:val="22"/>
        </w:rPr>
        <w:t>1</w:t>
      </w:r>
      <w:bookmarkStart w:id="0" w:name="_GoBack"/>
      <w:bookmarkEnd w:id="0"/>
      <w:r w:rsidR="00940A7B">
        <w:rPr>
          <w:sz w:val="22"/>
          <w:szCs w:val="22"/>
        </w:rPr>
        <w:t>.</w:t>
      </w:r>
      <w:r w:rsidR="00D8452E">
        <w:rPr>
          <w:sz w:val="22"/>
          <w:szCs w:val="22"/>
        </w:rPr>
        <w:t>0</w:t>
      </w:r>
      <w:r w:rsidR="00282357">
        <w:rPr>
          <w:sz w:val="22"/>
          <w:szCs w:val="22"/>
        </w:rPr>
        <w:t>5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E22001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D1335C" w:rsidRDefault="00D1335C" w:rsidP="007D5EBD">
      <w:pPr>
        <w:rPr>
          <w:rFonts w:ascii="Times New Roman" w:hAnsi="Times New Roman" w:cs="Times New Roman"/>
          <w:b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>mailom na: os.posavski.bregi@zg.t-com.hr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</w:t>
      </w:r>
      <w:r w:rsidR="00282357">
        <w:rPr>
          <w:rFonts w:ascii="Times New Roman" w:hAnsi="Times New Roman" w:cs="Times New Roman"/>
        </w:rPr>
        <w:t>Vršiteljica dužnosti ravnatelja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282357">
        <w:rPr>
          <w:rFonts w:ascii="Times New Roman" w:eastAsia="Times New Roman" w:hAnsi="Times New Roman" w:cs="Times New Roman"/>
        </w:rPr>
        <w:t xml:space="preserve">Nikolina Mance, </w:t>
      </w:r>
      <w:proofErr w:type="spellStart"/>
      <w:r w:rsidR="00282357">
        <w:rPr>
          <w:rFonts w:ascii="Times New Roman" w:eastAsia="Times New Roman" w:hAnsi="Times New Roman" w:cs="Times New Roman"/>
        </w:rPr>
        <w:t>mag.prim.educ</w:t>
      </w:r>
      <w:proofErr w:type="spellEnd"/>
      <w:r w:rsidR="00912ED2">
        <w:rPr>
          <w:rFonts w:ascii="Times New Roman" w:eastAsia="Times New Roman" w:hAnsi="Times New Roman" w:cs="Times New Roman"/>
        </w:rPr>
        <w:t>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5729"/>
    <w:rsid w:val="000D6283"/>
    <w:rsid w:val="000E5A6C"/>
    <w:rsid w:val="00100940"/>
    <w:rsid w:val="00100A07"/>
    <w:rsid w:val="0010410C"/>
    <w:rsid w:val="00114C65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357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3D43C9"/>
    <w:rsid w:val="004040EF"/>
    <w:rsid w:val="00411709"/>
    <w:rsid w:val="00412784"/>
    <w:rsid w:val="0041367E"/>
    <w:rsid w:val="004261C3"/>
    <w:rsid w:val="00426932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32B6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6F56"/>
    <w:rsid w:val="00801AED"/>
    <w:rsid w:val="00807B97"/>
    <w:rsid w:val="00811F11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A2D58"/>
    <w:rsid w:val="009B2086"/>
    <w:rsid w:val="009B567E"/>
    <w:rsid w:val="009C2A91"/>
    <w:rsid w:val="009D4882"/>
    <w:rsid w:val="009E6B96"/>
    <w:rsid w:val="00A00AA9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C4991"/>
    <w:rsid w:val="00BD07C8"/>
    <w:rsid w:val="00BE1C60"/>
    <w:rsid w:val="00C2703D"/>
    <w:rsid w:val="00C3345E"/>
    <w:rsid w:val="00C3392D"/>
    <w:rsid w:val="00C42761"/>
    <w:rsid w:val="00C84829"/>
    <w:rsid w:val="00CC12F2"/>
    <w:rsid w:val="00CC76D1"/>
    <w:rsid w:val="00CF1DD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22001"/>
    <w:rsid w:val="00E500EB"/>
    <w:rsid w:val="00E6087E"/>
    <w:rsid w:val="00E97263"/>
    <w:rsid w:val="00EB200D"/>
    <w:rsid w:val="00EB632E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9CC4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38A4-3CE4-4566-B2FC-05165F30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76</TotalTime>
  <Pages>2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34</cp:revision>
  <cp:lastPrinted>2024-07-18T15:24:00Z</cp:lastPrinted>
  <dcterms:created xsi:type="dcterms:W3CDTF">2019-04-18T05:46:00Z</dcterms:created>
  <dcterms:modified xsi:type="dcterms:W3CDTF">2025-05-13T07:41:00Z</dcterms:modified>
</cp:coreProperties>
</file>